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Třída Čsl. legií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 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="003662A1"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A55663">
        <w:rPr>
          <w:b/>
          <w:bCs/>
        </w:rPr>
        <w:t xml:space="preserve">Mgr. Ilona </w:t>
      </w:r>
      <w:proofErr w:type="spellStart"/>
      <w:r w:rsidR="00A55663">
        <w:rPr>
          <w:b/>
          <w:bCs/>
        </w:rPr>
        <w:t>Kodlová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>
        <w:t xml:space="preserve"> </w:t>
      </w:r>
      <w:r w:rsidR="00DC7B6D">
        <w:t>MECHOROSTY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>
        <w:rPr>
          <w:b/>
          <w:bCs/>
          <w:sz w:val="28"/>
          <w:szCs w:val="28"/>
        </w:rPr>
        <w:t>_</w:t>
      </w:r>
      <w:r w:rsidR="007929EE">
        <w:rPr>
          <w:b/>
          <w:bCs/>
          <w:sz w:val="28"/>
          <w:szCs w:val="28"/>
        </w:rPr>
        <w:t>VII_</w:t>
      </w:r>
      <w:r>
        <w:rPr>
          <w:b/>
          <w:bCs/>
          <w:sz w:val="28"/>
          <w:szCs w:val="28"/>
        </w:rPr>
        <w:t xml:space="preserve"> </w:t>
      </w:r>
      <w:r w:rsidR="00735473">
        <w:rPr>
          <w:b/>
          <w:bCs/>
          <w:sz w:val="28"/>
          <w:szCs w:val="28"/>
        </w:rPr>
        <w:t>2</w:t>
      </w:r>
      <w:r w:rsidR="007929EE">
        <w:rPr>
          <w:b/>
          <w:bCs/>
          <w:sz w:val="28"/>
          <w:szCs w:val="28"/>
        </w:rPr>
        <w:t>_</w:t>
      </w:r>
      <w:r w:rsidR="00DB79AC">
        <w:rPr>
          <w:b/>
          <w:bCs/>
          <w:sz w:val="28"/>
          <w:szCs w:val="28"/>
        </w:rPr>
        <w:t>0</w:t>
      </w:r>
      <w:r w:rsidR="00DC7B6D">
        <w:rPr>
          <w:b/>
          <w:bCs/>
          <w:sz w:val="28"/>
          <w:szCs w:val="28"/>
        </w:rPr>
        <w:t>7</w:t>
      </w:r>
      <w:r w:rsidR="00673975">
        <w:rPr>
          <w:b/>
          <w:bCs/>
          <w:sz w:val="28"/>
          <w:szCs w:val="28"/>
        </w:rPr>
        <w:t>Př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7259E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D054E9">
        <w:rPr>
          <w:b/>
          <w:bCs/>
          <w:sz w:val="28"/>
          <w:szCs w:val="28"/>
        </w:rPr>
        <w:t>Přírodopis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194EC5" w:rsidRPr="00194EC5"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5F6189">
        <w:rPr>
          <w:b/>
          <w:bCs/>
          <w:sz w:val="28"/>
          <w:szCs w:val="28"/>
        </w:rPr>
        <w:t>Biologie rostlin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673975">
        <w:rPr>
          <w:bCs/>
          <w:sz w:val="28"/>
          <w:szCs w:val="28"/>
        </w:rPr>
        <w:tab/>
      </w:r>
      <w:r w:rsidR="00673975">
        <w:rPr>
          <w:bCs/>
          <w:sz w:val="28"/>
          <w:szCs w:val="28"/>
        </w:rPr>
        <w:tab/>
      </w:r>
      <w:r w:rsidR="00673975">
        <w:rPr>
          <w:bCs/>
          <w:sz w:val="28"/>
          <w:szCs w:val="28"/>
        </w:rPr>
        <w:tab/>
      </w:r>
      <w:r w:rsidR="00735473">
        <w:rPr>
          <w:b/>
          <w:bCs/>
          <w:sz w:val="28"/>
          <w:szCs w:val="28"/>
        </w:rPr>
        <w:t>7</w:t>
      </w:r>
      <w:r w:rsidR="00673975" w:rsidRPr="00673975">
        <w:rPr>
          <w:b/>
          <w:bCs/>
          <w:sz w:val="28"/>
          <w:szCs w:val="28"/>
        </w:rPr>
        <w:t>.</w:t>
      </w:r>
      <w:r w:rsidR="00396779">
        <w:rPr>
          <w:bCs/>
          <w:sz w:val="28"/>
          <w:szCs w:val="28"/>
        </w:rPr>
        <w:tab/>
      </w:r>
      <w:r w:rsidR="00673975">
        <w:rPr>
          <w:bCs/>
          <w:sz w:val="28"/>
          <w:szCs w:val="28"/>
        </w:rPr>
        <w:t xml:space="preserve">                 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212CF6" w:rsidRDefault="006600D1" w:rsidP="009F1D31">
      <w:pPr>
        <w:rPr>
          <w:rFonts w:ascii="Times New Roman" w:hAnsi="Times New Roman"/>
          <w:bCs/>
          <w:color w:val="000000"/>
          <w:sz w:val="20"/>
          <w:szCs w:val="20"/>
        </w:rPr>
      </w:pPr>
      <w:r w:rsidRPr="00B32120">
        <w:rPr>
          <w:bCs/>
          <w:sz w:val="24"/>
          <w:szCs w:val="24"/>
        </w:rPr>
        <w:t xml:space="preserve">Tento pracovní list </w:t>
      </w:r>
      <w:r w:rsidR="009F1D31">
        <w:rPr>
          <w:bCs/>
          <w:sz w:val="24"/>
          <w:szCs w:val="24"/>
        </w:rPr>
        <w:t xml:space="preserve">slouží k procvičení </w:t>
      </w:r>
      <w:r w:rsidR="00DB79AC">
        <w:rPr>
          <w:bCs/>
          <w:sz w:val="24"/>
          <w:szCs w:val="24"/>
        </w:rPr>
        <w:t>základních znaků</w:t>
      </w:r>
      <w:r w:rsidR="00DC7B6D">
        <w:rPr>
          <w:bCs/>
          <w:sz w:val="24"/>
          <w:szCs w:val="24"/>
        </w:rPr>
        <w:t xml:space="preserve">, </w:t>
      </w:r>
      <w:r w:rsidR="00761A57">
        <w:rPr>
          <w:bCs/>
          <w:sz w:val="24"/>
          <w:szCs w:val="24"/>
        </w:rPr>
        <w:t>zástupců</w:t>
      </w:r>
      <w:r w:rsidR="00DC7B6D">
        <w:rPr>
          <w:bCs/>
          <w:sz w:val="24"/>
          <w:szCs w:val="24"/>
        </w:rPr>
        <w:t xml:space="preserve"> a rozmnožování mechorostů</w:t>
      </w:r>
      <w:r w:rsidR="00DB79AC">
        <w:rPr>
          <w:bCs/>
          <w:sz w:val="24"/>
          <w:szCs w:val="24"/>
        </w:rPr>
        <w:t>.</w:t>
      </w: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Prohlašuji, že při tvorbě výukového materiálu jsem respektoval(a) všeobecně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Prohlašuji dále, že výše uvedený materiál jsem ověřil(a) ve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355543" w:rsidRDefault="00355543" w:rsidP="003662A1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CD3E94" w:rsidRPr="00F20103" w:rsidRDefault="00355543" w:rsidP="00735473">
      <w:pPr>
        <w:jc w:val="center"/>
        <w:rPr>
          <w:sz w:val="24"/>
          <w:szCs w:val="24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br w:type="page"/>
      </w:r>
    </w:p>
    <w:p w:rsidR="00DC7B6D" w:rsidRPr="00DC7B6D" w:rsidRDefault="00DC7B6D" w:rsidP="00DC7B6D">
      <w:pPr>
        <w:jc w:val="center"/>
        <w:rPr>
          <w:b/>
          <w:sz w:val="28"/>
          <w:szCs w:val="28"/>
        </w:rPr>
      </w:pPr>
      <w:r w:rsidRPr="00DC7B6D">
        <w:rPr>
          <w:b/>
          <w:sz w:val="28"/>
          <w:szCs w:val="28"/>
        </w:rPr>
        <w:lastRenderedPageBreak/>
        <w:t>Pracovní list – mechorosty</w:t>
      </w:r>
    </w:p>
    <w:p w:rsidR="00DC7B6D" w:rsidRDefault="00DC7B6D" w:rsidP="00DC7B6D">
      <w:pPr>
        <w:pStyle w:val="Bezmezer"/>
        <w:spacing w:line="360" w:lineRule="auto"/>
      </w:pPr>
      <w:r>
        <w:t xml:space="preserve">1. </w:t>
      </w:r>
      <w:r w:rsidRPr="00DC7B6D">
        <w:rPr>
          <w:b/>
        </w:rPr>
        <w:t>Doplň:</w:t>
      </w:r>
      <w:r>
        <w:t xml:space="preserve"> Mechorosty patří k ......................... .......... suchozemským rostlinám. Nemají ........................ pletiva,proto vodu přijímají ze vzdušné vlhkosti. Rozdělují se na .............................. a ..........................</w:t>
      </w:r>
    </w:p>
    <w:p w:rsidR="00DC7B6D" w:rsidRDefault="00DC7B6D" w:rsidP="00DC7B6D">
      <w:pPr>
        <w:pStyle w:val="Bezmezer"/>
        <w:spacing w:line="360" w:lineRule="auto"/>
      </w:pPr>
      <w:r>
        <w:t>Mechy jsou zásobárnou ................ v ekosystému. Pomáhají zpevňovat ............. . Jsou citlivé na kvalitu ovzduší. Slouží tak jako .............................. znečištění.</w:t>
      </w:r>
    </w:p>
    <w:p w:rsidR="00DC7B6D" w:rsidRPr="00DC7B6D" w:rsidRDefault="00DC7B6D" w:rsidP="00DC7B6D">
      <w:pPr>
        <w:pStyle w:val="Bezmezer"/>
        <w:spacing w:line="360" w:lineRule="auto"/>
        <w:rPr>
          <w:b/>
        </w:rPr>
      </w:pPr>
      <w:r w:rsidRPr="00DC7B6D">
        <w:rPr>
          <w:b/>
        </w:rPr>
        <w:t>2. Popiš mechovou rostlinku:                                   3. Mezi nejprimitivnější mechorosty patří (rozlušti):</w:t>
      </w:r>
    </w:p>
    <w:p w:rsidR="00DC7B6D" w:rsidRPr="00FA3A65" w:rsidRDefault="00E2774B" w:rsidP="00DC7B6D">
      <w:pPr>
        <w:pStyle w:val="Bezmezer"/>
        <w:spacing w:line="360" w:lineRule="auto"/>
        <w:rPr>
          <w:sz w:val="28"/>
          <w:szCs w:val="28"/>
        </w:rPr>
      </w:pPr>
      <w:r w:rsidRPr="00E2774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24" type="#_x0000_t32" style="position:absolute;margin-left:62pt;margin-top:13.3pt;width:25.6pt;height:0;z-index:251723776" o:connectortype="straight" strokeweight="1.5pt"/>
        </w:pict>
      </w:r>
      <w:r w:rsidR="00DC7B6D"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6985</wp:posOffset>
            </wp:positionV>
            <wp:extent cx="750888" cy="1638300"/>
            <wp:effectExtent l="19050" t="0" r="0" b="0"/>
            <wp:wrapNone/>
            <wp:docPr id="5" name="obrázek 26" descr="C:\ilona\dumy\rostliny\mec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ilona\dumy\rostliny\mech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88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B6D">
        <w:t xml:space="preserve">                                                                                                    </w:t>
      </w:r>
      <w:r w:rsidR="00DC7B6D" w:rsidRPr="00FA3A65">
        <w:rPr>
          <w:sz w:val="28"/>
          <w:szCs w:val="28"/>
        </w:rPr>
        <w:t>ROPOIECSTN   NÁHONOMTVÁR</w:t>
      </w:r>
    </w:p>
    <w:p w:rsidR="00DC7B6D" w:rsidRDefault="00E2774B" w:rsidP="00DC7B6D">
      <w:pPr>
        <w:pStyle w:val="Bezmezer"/>
        <w:spacing w:line="360" w:lineRule="auto"/>
      </w:pPr>
      <w:r>
        <w:rPr>
          <w:noProof/>
        </w:rPr>
        <w:pict>
          <v:shape id="_x0000_s1325" type="#_x0000_t32" style="position:absolute;margin-left:40.1pt;margin-top:4.15pt;width:25.6pt;height:0;z-index:251724800" o:connectortype="straight" strokeweight="1.5pt"/>
        </w:pict>
      </w:r>
      <w:r w:rsidR="00DC7B6D">
        <w:t xml:space="preserve">                                                                                </w:t>
      </w:r>
    </w:p>
    <w:p w:rsidR="00DC7B6D" w:rsidRDefault="00DC7B6D" w:rsidP="00DC7B6D">
      <w:pPr>
        <w:pStyle w:val="Bezmezer"/>
        <w:spacing w:line="360" w:lineRule="auto"/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4900930</wp:posOffset>
            </wp:positionH>
            <wp:positionV relativeFrom="paragraph">
              <wp:posOffset>187325</wp:posOffset>
            </wp:positionV>
            <wp:extent cx="1066800" cy="878205"/>
            <wp:effectExtent l="19050" t="0" r="0" b="0"/>
            <wp:wrapTight wrapText="bothSides">
              <wp:wrapPolygon edited="0">
                <wp:start x="-386" y="0"/>
                <wp:lineTo x="-386" y="21085"/>
                <wp:lineTo x="21600" y="21085"/>
                <wp:lineTo x="21600" y="0"/>
                <wp:lineTo x="-386" y="0"/>
              </wp:wrapPolygon>
            </wp:wrapTight>
            <wp:docPr id="21" name="obrázek 21" descr="C:\ilona\dumy\rostliny\porast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ilona\dumy\rostliny\porastn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...............................................................................</w:t>
      </w:r>
    </w:p>
    <w:p w:rsidR="00DC7B6D" w:rsidRDefault="00E2774B" w:rsidP="00DC7B6D">
      <w:pPr>
        <w:pStyle w:val="Bezmezer"/>
        <w:spacing w:line="360" w:lineRule="auto"/>
      </w:pPr>
      <w:r>
        <w:rPr>
          <w:noProof/>
        </w:rPr>
        <w:pict>
          <v:shape id="_x0000_s1326" type="#_x0000_t32" style="position:absolute;margin-left:54.25pt;margin-top:11.85pt;width:31.75pt;height:0;z-index:251725824" o:connectortype="straight" strokeweight="1.5pt"/>
        </w:pict>
      </w:r>
      <w:r w:rsidR="00DC7B6D">
        <w:t xml:space="preserve">                                              </w:t>
      </w:r>
    </w:p>
    <w:p w:rsidR="00DC7B6D" w:rsidRDefault="00DC7B6D" w:rsidP="00DC7B6D">
      <w:pPr>
        <w:pStyle w:val="Bezmezer"/>
        <w:spacing w:line="360" w:lineRule="auto"/>
      </w:pPr>
    </w:p>
    <w:p w:rsidR="00DC7B6D" w:rsidRDefault="00E2774B" w:rsidP="00DC7B6D">
      <w:pPr>
        <w:pStyle w:val="Bezmezer"/>
        <w:spacing w:line="360" w:lineRule="auto"/>
      </w:pPr>
      <w:r>
        <w:rPr>
          <w:noProof/>
        </w:rPr>
        <w:pict>
          <v:shape id="_x0000_s1327" type="#_x0000_t32" style="position:absolute;margin-left:60.4pt;margin-top:19.6pt;width:25.6pt;height:0;z-index:251726848" o:connectortype="straight" strokeweight="1.5pt"/>
        </w:pict>
      </w:r>
    </w:p>
    <w:p w:rsidR="00DC7B6D" w:rsidRDefault="00DC7B6D" w:rsidP="00DC7B6D">
      <w:pPr>
        <w:pStyle w:val="Bezmezer"/>
        <w:spacing w:line="360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221615</wp:posOffset>
            </wp:positionV>
            <wp:extent cx="923925" cy="866775"/>
            <wp:effectExtent l="19050" t="0" r="9525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7B6D" w:rsidRDefault="00E2774B" w:rsidP="00DC7B6D">
      <w:pPr>
        <w:pStyle w:val="Bezmezer"/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8" type="#_x0000_t202" style="position:absolute;margin-left:474.9pt;margin-top:23.2pt;width:25.2pt;height:25.1pt;z-index:251676672;mso-width-relative:margin;mso-height-relative:margin">
            <v:textbox>
              <w:txbxContent>
                <w:p w:rsidR="00DC7B6D" w:rsidRPr="000056FA" w:rsidRDefault="00DC7B6D" w:rsidP="00DC7B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0" type="#_x0000_t202" style="position:absolute;margin-left:366.75pt;margin-top:31.45pt;width:25.2pt;height:25.1pt;z-index:251678720;mso-width-relative:margin;mso-height-relative:margin">
            <v:textbox>
              <w:txbxContent>
                <w:p w:rsidR="00DC7B6D" w:rsidRPr="000056FA" w:rsidRDefault="00DC7B6D" w:rsidP="00DC7B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</w:t>
                  </w:r>
                </w:p>
              </w:txbxContent>
            </v:textbox>
          </v:shape>
        </w:pict>
      </w:r>
      <w:r w:rsidR="00DC7B6D">
        <w:t xml:space="preserve">4. U mechů se střídá rozmnožování .................................. (pomocí výtrusů) a ............................... (spojení samčí a samičí pohlavní buňky) =RODOZMĚNA. </w:t>
      </w:r>
    </w:p>
    <w:p w:rsidR="00DC7B6D" w:rsidRPr="00FA3A65" w:rsidRDefault="00DC7B6D" w:rsidP="00DC7B6D">
      <w:pPr>
        <w:pStyle w:val="Bezmezer"/>
        <w:spacing w:line="360" w:lineRule="auto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44450</wp:posOffset>
            </wp:positionV>
            <wp:extent cx="495300" cy="552450"/>
            <wp:effectExtent l="19050" t="0" r="0" b="0"/>
            <wp:wrapTight wrapText="bothSides">
              <wp:wrapPolygon edited="0">
                <wp:start x="-831" y="0"/>
                <wp:lineTo x="-831" y="20855"/>
                <wp:lineTo x="21600" y="20855"/>
                <wp:lineTo x="21600" y="0"/>
                <wp:lineTo x="-831" y="0"/>
              </wp:wrapPolygon>
            </wp:wrapTight>
            <wp:docPr id="11" name="obrázek 11" descr="C:\ilona\dumy\rostliny\IMG_0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ilona\dumy\rostliny\IMG_000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5539105</wp:posOffset>
            </wp:positionH>
            <wp:positionV relativeFrom="paragraph">
              <wp:posOffset>130175</wp:posOffset>
            </wp:positionV>
            <wp:extent cx="685800" cy="428625"/>
            <wp:effectExtent l="19050" t="0" r="0" b="0"/>
            <wp:wrapTight wrapText="bothSides">
              <wp:wrapPolygon edited="0">
                <wp:start x="-600" y="0"/>
                <wp:lineTo x="-600" y="21120"/>
                <wp:lineTo x="21600" y="21120"/>
                <wp:lineTo x="21600" y="0"/>
                <wp:lineTo x="-600" y="0"/>
              </wp:wrapPolygon>
            </wp:wrapTight>
            <wp:docPr id="7" name="obrázek 6" descr="C:\ilona\dumy\rostliny\IMG_0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ilona\dumy\rostliny\IMG_000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Doplň do kroužků písmena tak, abys vytvořil životní cyklus mechů.</w:t>
      </w:r>
    </w:p>
    <w:p w:rsidR="00DC7B6D" w:rsidRDefault="00E2774B" w:rsidP="00DC7B6D">
      <w:pPr>
        <w:pStyle w:val="Bezmezer"/>
        <w:spacing w:line="360" w:lineRule="auto"/>
      </w:pPr>
      <w:r>
        <w:rPr>
          <w:noProof/>
        </w:rPr>
        <w:pict>
          <v:group id="_x0000_s1272" style="position:absolute;margin-left:-10.85pt;margin-top:1pt;width:165.75pt;height:157.1pt;z-index:251660288" coordorigin="1185,8265" coordsize="3345,3165">
            <v:oval id="_x0000_s1273" style="position:absolute;left:1485;top:8385;width:2910;height:2910"/>
            <v:oval id="_x0000_s1274" style="position:absolute;left:1185;top:9660;width:585;height:585"/>
            <v:oval id="_x0000_s1275" style="position:absolute;left:2145;top:10845;width:585;height:585"/>
            <v:oval id="_x0000_s1276" style="position:absolute;left:3810;top:10342;width:585;height:585"/>
            <v:oval id="_x0000_s1277" style="position:absolute;left:3810;top:8685;width:585;height:585"/>
            <v:oval id="_x0000_s1278" style="position:absolute;left:2070;top:8265;width:585;height:585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279" type="#_x0000_t13" style="position:absolute;left:1605;top:10560;width:435;height:300;rotation:15107846fd"/>
            <v:shape id="_x0000_s1280" type="#_x0000_t13" style="position:absolute;left:3015;top:8265;width:435;height:300;rotation:24248226fd"/>
            <v:shape id="_x0000_s1281" type="#_x0000_t13" style="position:absolute;left:1417;top:9008;width:435;height:300;rotation:19418228fd"/>
            <v:shape id="_x0000_s1282" type="#_x0000_t13" style="position:absolute;left:4162;top:9728;width:435;height:300;rotation:90"/>
            <v:shape id="_x0000_s1283" type="#_x0000_t13" style="position:absolute;left:3172;top:11107;width:435;height:300;rotation:34007001fd"/>
          </v:group>
        </w:pict>
      </w:r>
      <w:r w:rsidR="00DC7B6D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236855</wp:posOffset>
            </wp:positionV>
            <wp:extent cx="476250" cy="1638300"/>
            <wp:effectExtent l="19050" t="0" r="0" b="0"/>
            <wp:wrapTight wrapText="bothSides">
              <wp:wrapPolygon edited="0">
                <wp:start x="-864" y="0"/>
                <wp:lineTo x="-864" y="21349"/>
                <wp:lineTo x="21600" y="21349"/>
                <wp:lineTo x="21600" y="0"/>
                <wp:lineTo x="-864" y="0"/>
              </wp:wrapPolygon>
            </wp:wrapTight>
            <wp:docPr id="9" name="obrázek 5" descr="C:\ilona\dumy\rostliny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ilona\dumy\rostliny\IMG_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7B6D" w:rsidRPr="000056FA" w:rsidRDefault="00E2774B" w:rsidP="00DC7B6D">
      <w:pPr>
        <w:pStyle w:val="Bezmezer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89" type="#_x0000_t202" style="position:absolute;margin-left:232.95pt;margin-top:10.15pt;width:25.2pt;height:25.1pt;z-index:251677696;mso-width-relative:margin;mso-height-relative:margin">
            <v:textbox style="mso-next-textbox:#_x0000_s1289">
              <w:txbxContent>
                <w:p w:rsidR="00DC7B6D" w:rsidRPr="000056FA" w:rsidRDefault="00DC7B6D" w:rsidP="00DC7B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</w:t>
                  </w:r>
                </w:p>
              </w:txbxContent>
            </v:textbox>
          </v:shape>
        </w:pict>
      </w:r>
      <w:r w:rsidR="00DC7B6D" w:rsidRPr="000056FA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85725</wp:posOffset>
            </wp:positionV>
            <wp:extent cx="619125" cy="857250"/>
            <wp:effectExtent l="19050" t="0" r="9525" b="0"/>
            <wp:wrapNone/>
            <wp:docPr id="10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B6D" w:rsidRPr="000056FA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514350</wp:posOffset>
            </wp:positionV>
            <wp:extent cx="371475" cy="485775"/>
            <wp:effectExtent l="19050" t="0" r="9525" b="0"/>
            <wp:wrapTight wrapText="bothSides">
              <wp:wrapPolygon edited="0">
                <wp:start x="-1108" y="0"/>
                <wp:lineTo x="-1108" y="21176"/>
                <wp:lineTo x="22154" y="21176"/>
                <wp:lineTo x="22154" y="0"/>
                <wp:lineTo x="-1108" y="0"/>
              </wp:wrapPolygon>
            </wp:wrapTight>
            <wp:docPr id="23" name="obrázek 10" descr="C:\ilona\dumy\rostliny\IMG_0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ilona\dumy\rostliny\IMG_000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B6D" w:rsidRPr="000056FA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47625</wp:posOffset>
            </wp:positionV>
            <wp:extent cx="771525" cy="895350"/>
            <wp:effectExtent l="19050" t="0" r="9525" b="0"/>
            <wp:wrapNone/>
            <wp:docPr id="24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B6D" w:rsidRPr="000056FA"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523875</wp:posOffset>
            </wp:positionV>
            <wp:extent cx="381000" cy="476250"/>
            <wp:effectExtent l="19050" t="0" r="0" b="0"/>
            <wp:wrapTight wrapText="bothSides">
              <wp:wrapPolygon edited="0">
                <wp:start x="-1080" y="0"/>
                <wp:lineTo x="-1080" y="20736"/>
                <wp:lineTo x="21600" y="20736"/>
                <wp:lineTo x="21600" y="0"/>
                <wp:lineTo x="-1080" y="0"/>
              </wp:wrapPolygon>
            </wp:wrapTight>
            <wp:docPr id="27" name="obrázek 9" descr="C:\ilona\dumy\rostliny\IMG_0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ilona\dumy\rostliny\IMG_0002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B6D" w:rsidRPr="000056FA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904875</wp:posOffset>
            </wp:positionV>
            <wp:extent cx="1066800" cy="752475"/>
            <wp:effectExtent l="19050" t="0" r="0" b="0"/>
            <wp:wrapTight wrapText="bothSides">
              <wp:wrapPolygon edited="0">
                <wp:start x="-386" y="0"/>
                <wp:lineTo x="-386" y="21327"/>
                <wp:lineTo x="21600" y="21327"/>
                <wp:lineTo x="21600" y="0"/>
                <wp:lineTo x="-386" y="0"/>
              </wp:wrapPolygon>
            </wp:wrapTight>
            <wp:docPr id="29" name="obrázek 8" descr="C:\ilona\dumy\rostliny\IMG_0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ilona\dumy\rostliny\IMG_0002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pict>
          <v:shape id="_x0000_s1285" type="#_x0000_t202" style="position:absolute;margin-left:448.5pt;margin-top:6pt;width:51.6pt;height:19.5pt;z-index:251672576;mso-position-horizontal-relative:text;mso-position-vertical-relative:text;mso-width-relative:margin;mso-height-relative:margin">
            <v:textbox style="mso-next-textbox:#_x0000_s1285">
              <w:txbxContent>
                <w:p w:rsidR="00DC7B6D" w:rsidRDefault="00DC7B6D" w:rsidP="00DC7B6D">
                  <w:r>
                    <w:t>výtrusy</w:t>
                  </w:r>
                </w:p>
              </w:txbxContent>
            </v:textbox>
          </v:shape>
        </w:pict>
      </w:r>
      <w:r w:rsidR="00DC7B6D" w:rsidRPr="000056FA">
        <w:rPr>
          <w:sz w:val="28"/>
          <w:szCs w:val="28"/>
        </w:rPr>
        <w:t xml:space="preserve">                 A</w:t>
      </w:r>
    </w:p>
    <w:p w:rsidR="00DC7B6D" w:rsidRDefault="00DC7B6D" w:rsidP="00DC7B6D">
      <w:pPr>
        <w:pStyle w:val="Bezmezer"/>
        <w:spacing w:line="360" w:lineRule="auto"/>
      </w:pPr>
    </w:p>
    <w:p w:rsidR="00DC7B6D" w:rsidRDefault="00E2774B" w:rsidP="00DC7B6D">
      <w:pPr>
        <w:pStyle w:val="Bezmezer"/>
        <w:spacing w:line="360" w:lineRule="auto"/>
      </w:pPr>
      <w:r w:rsidRPr="00E2774B">
        <w:rPr>
          <w:noProof/>
          <w:sz w:val="28"/>
          <w:szCs w:val="28"/>
        </w:rPr>
        <w:pict>
          <v:shape id="_x0000_s1292" type="#_x0000_t32" style="position:absolute;margin-left:459.4pt;margin-top:15.7pt;width:15.5pt;height:10.85pt;flip:x;z-index:251684864" o:connectortype="straight">
            <v:stroke endarrow="block"/>
          </v:shape>
        </w:pict>
      </w:r>
      <w:r w:rsidRPr="00E2774B">
        <w:rPr>
          <w:noProof/>
          <w:sz w:val="28"/>
          <w:szCs w:val="28"/>
        </w:rPr>
        <w:pict>
          <v:shape id="_x0000_s1287" type="#_x0000_t202" style="position:absolute;margin-left:474.9pt;margin-top:8.95pt;width:25.2pt;height:25.1pt;z-index:251675648;mso-width-relative:margin;mso-height-relative:margin">
            <v:textbox style="mso-next-textbox:#_x0000_s1287">
              <w:txbxContent>
                <w:p w:rsidR="00DC7B6D" w:rsidRPr="000056FA" w:rsidRDefault="00DC7B6D" w:rsidP="00DC7B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 w:rsidR="00DC7B6D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247015</wp:posOffset>
            </wp:positionV>
            <wp:extent cx="952500" cy="657225"/>
            <wp:effectExtent l="19050" t="0" r="0" b="0"/>
            <wp:wrapTight wrapText="bothSides">
              <wp:wrapPolygon edited="0">
                <wp:start x="-432" y="0"/>
                <wp:lineTo x="-432" y="21287"/>
                <wp:lineTo x="21600" y="21287"/>
                <wp:lineTo x="21600" y="0"/>
                <wp:lineTo x="-432" y="0"/>
              </wp:wrapPolygon>
            </wp:wrapTight>
            <wp:docPr id="30" name="obrázek 7" descr="C:\ilona\dumy\rostliny\IMG_0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ilona\dumy\rostliny\IMG_0002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7B6D" w:rsidRDefault="00E2774B" w:rsidP="00DC7B6D">
      <w:pPr>
        <w:pStyle w:val="Bezmezer"/>
        <w:spacing w:line="360" w:lineRule="auto"/>
      </w:pPr>
      <w:r w:rsidRPr="00E2774B">
        <w:rPr>
          <w:noProof/>
          <w:sz w:val="28"/>
          <w:szCs w:val="28"/>
        </w:rPr>
        <w:pict>
          <v:shape id="_x0000_s1323" type="#_x0000_t32" style="position:absolute;margin-left:229.15pt;margin-top:13.9pt;width:9pt;height:12.35pt;flip:x y;z-index:251722752" o:connectortype="straight">
            <v:stroke endarrow="block"/>
          </v:shape>
        </w:pict>
      </w:r>
      <w:r w:rsidRPr="00E2774B">
        <w:rPr>
          <w:noProof/>
          <w:sz w:val="28"/>
          <w:szCs w:val="28"/>
        </w:rPr>
        <w:pict>
          <v:shape id="_x0000_s1322" type="#_x0000_t32" style="position:absolute;margin-left:283.9pt;margin-top:13.9pt;width:5.25pt;height:18pt;flip:y;z-index:251721728" o:connectortype="straight">
            <v:stroke endarrow="block"/>
          </v:shape>
        </w:pict>
      </w:r>
      <w:r w:rsidRPr="00E2774B">
        <w:rPr>
          <w:noProof/>
          <w:sz w:val="28"/>
          <w:szCs w:val="28"/>
        </w:rPr>
        <w:pict>
          <v:shape id="_x0000_s1291" type="#_x0000_t32" style="position:absolute;margin-left:348.4pt;margin-top:26.25pt;width:12.15pt;height:5.65pt;flip:y;z-index:251683840" o:connectortype="straight">
            <v:stroke endarrow="block"/>
          </v:shape>
        </w:pict>
      </w:r>
      <w:r w:rsidRPr="00E2774B">
        <w:rPr>
          <w:noProof/>
          <w:sz w:val="28"/>
          <w:szCs w:val="28"/>
          <w:lang w:eastAsia="en-US"/>
        </w:rPr>
        <w:pict>
          <v:shape id="_x0000_s1286" type="#_x0000_t202" style="position:absolute;margin-left:335.35pt;margin-top:31.9pt;width:25.2pt;height:25.1pt;z-index:251674624;mso-width-relative:margin;mso-height-relative:margin">
            <v:textbox style="mso-next-textbox:#_x0000_s1286">
              <w:txbxContent>
                <w:p w:rsidR="00DC7B6D" w:rsidRPr="000056FA" w:rsidRDefault="00DC7B6D" w:rsidP="00DC7B6D">
                  <w:pPr>
                    <w:rPr>
                      <w:sz w:val="28"/>
                      <w:szCs w:val="28"/>
                    </w:rPr>
                  </w:pPr>
                  <w:r w:rsidRPr="000056FA">
                    <w:rPr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</w:p>
    <w:p w:rsidR="00DC7B6D" w:rsidRDefault="00E2774B" w:rsidP="00DC7B6D">
      <w:pPr>
        <w:pStyle w:val="Bezmezer"/>
        <w:spacing w:line="360" w:lineRule="auto"/>
      </w:pPr>
      <w:r w:rsidRPr="00E2774B">
        <w:rPr>
          <w:noProof/>
          <w:sz w:val="28"/>
          <w:szCs w:val="28"/>
          <w:lang w:eastAsia="en-US"/>
        </w:rPr>
        <w:pict>
          <v:shape id="_x0000_s1284" type="#_x0000_t202" style="position:absolute;margin-left:416pt;margin-top:19.9pt;width:64.15pt;height:19.15pt;z-index:251671552;mso-width-relative:margin;mso-height-relative:margin">
            <v:textbox style="mso-next-textbox:#_x0000_s1284">
              <w:txbxContent>
                <w:p w:rsidR="00DC7B6D" w:rsidRDefault="00DC7B6D" w:rsidP="00DC7B6D">
                  <w:r>
                    <w:t>prvoklíček</w:t>
                  </w:r>
                </w:p>
              </w:txbxContent>
            </v:textbox>
          </v:shape>
        </w:pict>
      </w:r>
    </w:p>
    <w:p w:rsidR="00DC7B6D" w:rsidRDefault="00DC7B6D" w:rsidP="00DC7B6D">
      <w:pPr>
        <w:pStyle w:val="Bezmezer"/>
        <w:spacing w:line="360" w:lineRule="auto"/>
      </w:pPr>
    </w:p>
    <w:p w:rsidR="00DC7B6D" w:rsidRDefault="00DC7B6D" w:rsidP="00DC7B6D">
      <w:pPr>
        <w:pStyle w:val="Bezmezer"/>
        <w:spacing w:line="360" w:lineRule="auto"/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137795</wp:posOffset>
            </wp:positionV>
            <wp:extent cx="552450" cy="1666875"/>
            <wp:effectExtent l="19050" t="0" r="0" b="0"/>
            <wp:wrapTight wrapText="bothSides">
              <wp:wrapPolygon edited="0">
                <wp:start x="-745" y="0"/>
                <wp:lineTo x="-745" y="21477"/>
                <wp:lineTo x="21600" y="21477"/>
                <wp:lineTo x="21600" y="0"/>
                <wp:lineTo x="-745" y="0"/>
              </wp:wrapPolygon>
            </wp:wrapTight>
            <wp:docPr id="31" name="obrázek 22" descr="C:\ilona\dumy\rostliny\raše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ilona\dumy\rostliny\rašel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7B6D" w:rsidRDefault="00E2774B" w:rsidP="00DC7B6D">
      <w:pPr>
        <w:pStyle w:val="Bezmezer"/>
        <w:spacing w:line="360" w:lineRule="auto"/>
      </w:pPr>
      <w:r>
        <w:rPr>
          <w:noProof/>
        </w:rPr>
        <w:pict>
          <v:shape id="_x0000_s1328" type="#_x0000_t32" style="position:absolute;margin-left:315.4pt;margin-top:7.2pt;width:56.25pt;height:4.5pt;z-index:251727872" o:connectortype="straight">
            <v:stroke endarrow="block"/>
          </v:shape>
        </w:pict>
      </w:r>
      <w:r w:rsidR="00DC7B6D">
        <w:t>5. Jak se jmenuje mech na obrázku? .................................................</w:t>
      </w:r>
    </w:p>
    <w:p w:rsidR="00DC7B6D" w:rsidRDefault="00DC7B6D" w:rsidP="00DC7B6D">
      <w:pPr>
        <w:pStyle w:val="Bezmezer"/>
        <w:spacing w:line="360" w:lineRule="auto"/>
      </w:pPr>
      <w:r>
        <w:t xml:space="preserve">   Co vzniká z tohoto mechu? .............................................................</w:t>
      </w:r>
    </w:p>
    <w:p w:rsidR="00DC7B6D" w:rsidRDefault="00DC7B6D" w:rsidP="00DC7B6D">
      <w:pPr>
        <w:pStyle w:val="Bezmezer"/>
        <w:spacing w:line="360" w:lineRule="auto"/>
      </w:pPr>
      <w:r>
        <w:t xml:space="preserve">   Jakým způsobem? .......................................................................................</w:t>
      </w:r>
    </w:p>
    <w:p w:rsidR="00DC7B6D" w:rsidRDefault="00DC7B6D" w:rsidP="00DC7B6D">
      <w:pPr>
        <w:pStyle w:val="Bezmezer"/>
        <w:spacing w:line="360" w:lineRule="auto"/>
      </w:pPr>
      <w:r>
        <w:t xml:space="preserve">   Na co se používá? .............................................................</w:t>
      </w:r>
    </w:p>
    <w:p w:rsidR="00DC7B6D" w:rsidRDefault="00DC7B6D" w:rsidP="00DC7B6D">
      <w:pPr>
        <w:pStyle w:val="Bezmezer"/>
        <w:spacing w:line="360" w:lineRule="auto"/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5558155</wp:posOffset>
            </wp:positionH>
            <wp:positionV relativeFrom="paragraph">
              <wp:posOffset>134620</wp:posOffset>
            </wp:positionV>
            <wp:extent cx="485775" cy="1657350"/>
            <wp:effectExtent l="19050" t="0" r="9525" b="0"/>
            <wp:wrapTight wrapText="bothSides">
              <wp:wrapPolygon edited="0">
                <wp:start x="-847" y="0"/>
                <wp:lineTo x="-847" y="21352"/>
                <wp:lineTo x="22024" y="21352"/>
                <wp:lineTo x="22024" y="0"/>
                <wp:lineTo x="-847" y="0"/>
              </wp:wrapPolygon>
            </wp:wrapTight>
            <wp:docPr id="32" name="obrázek 25" descr="C:\ilona\dumy\rostliny\plo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ilona\dumy\rostliny\plon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6. Přiřaď názvy k těmto mechům. </w:t>
      </w:r>
    </w:p>
    <w:p w:rsidR="00DC7B6D" w:rsidRPr="000056FA" w:rsidRDefault="00DC7B6D" w:rsidP="00DC7B6D">
      <w:pPr>
        <w:pStyle w:val="Bezmezer"/>
        <w:spacing w:line="360" w:lineRule="auto"/>
        <w:rPr>
          <w:i/>
        </w:rPr>
      </w:pPr>
      <w:r>
        <w:rPr>
          <w:i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3357880</wp:posOffset>
            </wp:positionH>
            <wp:positionV relativeFrom="paragraph">
              <wp:posOffset>174625</wp:posOffset>
            </wp:positionV>
            <wp:extent cx="866775" cy="1181100"/>
            <wp:effectExtent l="19050" t="0" r="9525" b="0"/>
            <wp:wrapTight wrapText="bothSides">
              <wp:wrapPolygon edited="0">
                <wp:start x="-475" y="0"/>
                <wp:lineTo x="-475" y="21252"/>
                <wp:lineTo x="21837" y="21252"/>
                <wp:lineTo x="21837" y="0"/>
                <wp:lineTo x="-475" y="0"/>
              </wp:wrapPolygon>
            </wp:wrapTight>
            <wp:docPr id="34" name="obrázek 23" descr="C:\ilona\dumy\rostliny\bě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ilona\dumy\rostliny\bělom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56FA">
        <w:rPr>
          <w:i/>
        </w:rPr>
        <w:t xml:space="preserve"> bělomech sivý, </w:t>
      </w:r>
      <w:proofErr w:type="spellStart"/>
      <w:r w:rsidRPr="000056FA">
        <w:rPr>
          <w:i/>
        </w:rPr>
        <w:t>pokryvnatec</w:t>
      </w:r>
      <w:proofErr w:type="spellEnd"/>
      <w:r w:rsidRPr="000056FA">
        <w:rPr>
          <w:i/>
        </w:rPr>
        <w:t xml:space="preserve"> </w:t>
      </w:r>
      <w:proofErr w:type="spellStart"/>
      <w:r w:rsidRPr="000056FA">
        <w:rPr>
          <w:i/>
        </w:rPr>
        <w:t>Schreberův</w:t>
      </w:r>
      <w:proofErr w:type="spellEnd"/>
      <w:r w:rsidRPr="000056FA">
        <w:rPr>
          <w:i/>
        </w:rPr>
        <w:t>, ploník ztenčený</w:t>
      </w:r>
    </w:p>
    <w:p w:rsidR="00DC7B6D" w:rsidRDefault="00DC7B6D" w:rsidP="00DC7B6D">
      <w:pPr>
        <w:pStyle w:val="Bezmezer"/>
        <w:spacing w:line="360" w:lineRule="auto"/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13970</wp:posOffset>
            </wp:positionV>
            <wp:extent cx="1504950" cy="1085850"/>
            <wp:effectExtent l="19050" t="0" r="0" b="0"/>
            <wp:wrapTight wrapText="bothSides">
              <wp:wrapPolygon edited="0">
                <wp:start x="-273" y="0"/>
                <wp:lineTo x="-273" y="21221"/>
                <wp:lineTo x="21600" y="21221"/>
                <wp:lineTo x="21600" y="0"/>
                <wp:lineTo x="-273" y="0"/>
              </wp:wrapPolygon>
            </wp:wrapTight>
            <wp:docPr id="36" name="obrázek 24" descr="C:\ilona\dumy\rostliny\pokry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ilona\dumy\rostliny\pokryv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 w:rsidR="00DC7B6D" w:rsidRDefault="00DC7B6D" w:rsidP="00DC7B6D">
      <w:pPr>
        <w:pStyle w:val="Bezmezer"/>
        <w:spacing w:line="360" w:lineRule="auto"/>
      </w:pPr>
    </w:p>
    <w:p w:rsidR="00DC7B6D" w:rsidRDefault="00DC7B6D" w:rsidP="00DC7B6D">
      <w:pPr>
        <w:pStyle w:val="Bezmezer"/>
        <w:spacing w:line="360" w:lineRule="auto"/>
      </w:pPr>
    </w:p>
    <w:p w:rsidR="00DC7B6D" w:rsidRDefault="00DC7B6D" w:rsidP="00DC7B6D">
      <w:pPr>
        <w:jc w:val="center"/>
        <w:rPr>
          <w:sz w:val="28"/>
          <w:szCs w:val="28"/>
        </w:rPr>
      </w:pPr>
      <w:r w:rsidRPr="00FA3A65">
        <w:rPr>
          <w:sz w:val="28"/>
          <w:szCs w:val="28"/>
        </w:rPr>
        <w:lastRenderedPageBreak/>
        <w:t xml:space="preserve">Pracovní list </w:t>
      </w:r>
      <w:r>
        <w:rPr>
          <w:sz w:val="28"/>
          <w:szCs w:val="28"/>
        </w:rPr>
        <w:t>–</w:t>
      </w:r>
      <w:r w:rsidRPr="00FA3A65">
        <w:rPr>
          <w:sz w:val="28"/>
          <w:szCs w:val="28"/>
        </w:rPr>
        <w:t xml:space="preserve"> mechorosty</w:t>
      </w:r>
      <w:r>
        <w:rPr>
          <w:sz w:val="28"/>
          <w:szCs w:val="28"/>
        </w:rPr>
        <w:t xml:space="preserve"> (řešení)</w:t>
      </w:r>
    </w:p>
    <w:p w:rsidR="00DC7B6D" w:rsidRDefault="00DC7B6D" w:rsidP="00DC7B6D">
      <w:pPr>
        <w:pStyle w:val="Bezmezer"/>
        <w:spacing w:line="360" w:lineRule="auto"/>
      </w:pPr>
      <w:r>
        <w:t xml:space="preserve">1. </w:t>
      </w:r>
      <w:r w:rsidRPr="008D332C">
        <w:t>Doplň:</w:t>
      </w:r>
      <w:r>
        <w:t xml:space="preserve"> Mechorosty patří k ..</w:t>
      </w:r>
      <w:r>
        <w:rPr>
          <w:b/>
          <w:i/>
        </w:rPr>
        <w:t>nejstarším</w:t>
      </w:r>
      <w:r>
        <w:t>... suchozemským rostlinám. Nemají ..</w:t>
      </w:r>
      <w:r>
        <w:rPr>
          <w:b/>
          <w:i/>
        </w:rPr>
        <w:t>vodivá...</w:t>
      </w:r>
      <w:r>
        <w:t>.. pletiva, proto vodu přijímají ze vzdušné vlhkosti. Rozdělují se na ..</w:t>
      </w:r>
      <w:r>
        <w:rPr>
          <w:b/>
          <w:i/>
        </w:rPr>
        <w:t xml:space="preserve">játrovky ... </w:t>
      </w:r>
      <w:r>
        <w:t>.. a ....</w:t>
      </w:r>
      <w:r>
        <w:rPr>
          <w:b/>
          <w:i/>
        </w:rPr>
        <w:t>mechy</w:t>
      </w:r>
      <w:r>
        <w:t>........</w:t>
      </w:r>
    </w:p>
    <w:p w:rsidR="00DC7B6D" w:rsidRDefault="00DC7B6D" w:rsidP="00DC7B6D">
      <w:pPr>
        <w:pStyle w:val="Bezmezer"/>
        <w:spacing w:line="360" w:lineRule="auto"/>
      </w:pPr>
      <w:r>
        <w:t>Mechy jsou zásobárnou ...</w:t>
      </w:r>
      <w:r>
        <w:rPr>
          <w:b/>
          <w:i/>
        </w:rPr>
        <w:t>vody</w:t>
      </w:r>
      <w:r>
        <w:t>.... v ekosystému. Pomáhají zpevňovat ...</w:t>
      </w:r>
      <w:r>
        <w:rPr>
          <w:b/>
          <w:i/>
        </w:rPr>
        <w:t>půdu</w:t>
      </w:r>
      <w:r>
        <w:t>.. . Jsou citlivé na kvalitu ovzduší. Slouží tak jako ....</w:t>
      </w:r>
      <w:r>
        <w:rPr>
          <w:b/>
          <w:i/>
        </w:rPr>
        <w:t>bioindikátory</w:t>
      </w:r>
      <w:r>
        <w:t>..... znečištění.</w:t>
      </w:r>
    </w:p>
    <w:p w:rsidR="00DC7B6D" w:rsidRDefault="00DC7B6D" w:rsidP="00DC7B6D">
      <w:pPr>
        <w:pStyle w:val="Bezmezer"/>
        <w:spacing w:line="360" w:lineRule="auto"/>
      </w:pPr>
      <w:r>
        <w:t>2. Popiš mechovou rostlinku:                                    3. Mezi nejprimitivnější mechorosty patří (rozlušti):</w:t>
      </w:r>
    </w:p>
    <w:p w:rsidR="00DC7B6D" w:rsidRPr="00FA3A65" w:rsidRDefault="00DC7B6D" w:rsidP="00DC7B6D">
      <w:pPr>
        <w:pStyle w:val="Bezmezer"/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6985</wp:posOffset>
            </wp:positionV>
            <wp:extent cx="750888" cy="1638300"/>
            <wp:effectExtent l="19050" t="0" r="0" b="0"/>
            <wp:wrapNone/>
            <wp:docPr id="49" name="obrázek 26" descr="C:\ilona\dumy\rostliny\mec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ilona\dumy\rostliny\mech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88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</w:t>
      </w:r>
      <w:r>
        <w:rPr>
          <w:b/>
          <w:i/>
        </w:rPr>
        <w:t>tobolka s čepičkou</w:t>
      </w:r>
      <w:r>
        <w:t xml:space="preserve">                            </w:t>
      </w:r>
      <w:r w:rsidRPr="00FA3A65">
        <w:rPr>
          <w:sz w:val="28"/>
          <w:szCs w:val="28"/>
        </w:rPr>
        <w:t>ROPOIECSTN   NÁHONOMTVÁR</w:t>
      </w:r>
    </w:p>
    <w:p w:rsidR="00DC7B6D" w:rsidRDefault="00DC7B6D" w:rsidP="00DC7B6D">
      <w:pPr>
        <w:pStyle w:val="Bezmezer"/>
        <w:spacing w:line="360" w:lineRule="auto"/>
      </w:pPr>
      <w:r>
        <w:t xml:space="preserve">                          </w:t>
      </w:r>
      <w:r>
        <w:rPr>
          <w:b/>
          <w:i/>
        </w:rPr>
        <w:t>štět</w:t>
      </w:r>
      <w:r>
        <w:t xml:space="preserve">                                                      </w:t>
      </w:r>
    </w:p>
    <w:p w:rsidR="00DC7B6D" w:rsidRDefault="00DC7B6D" w:rsidP="00DC7B6D">
      <w:pPr>
        <w:pStyle w:val="Bezmezer"/>
        <w:spacing w:line="360" w:lineRule="auto"/>
      </w:pPr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4900930</wp:posOffset>
            </wp:positionH>
            <wp:positionV relativeFrom="paragraph">
              <wp:posOffset>187325</wp:posOffset>
            </wp:positionV>
            <wp:extent cx="1066800" cy="878205"/>
            <wp:effectExtent l="19050" t="0" r="0" b="0"/>
            <wp:wrapTight wrapText="bothSides">
              <wp:wrapPolygon edited="0">
                <wp:start x="-386" y="0"/>
                <wp:lineTo x="-386" y="21085"/>
                <wp:lineTo x="21600" y="21085"/>
                <wp:lineTo x="21600" y="0"/>
                <wp:lineTo x="-386" y="0"/>
              </wp:wrapPolygon>
            </wp:wrapTight>
            <wp:docPr id="50" name="obrázek 21" descr="C:\ilona\dumy\rostliny\porast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ilona\dumy\rostliny\porastn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......</w:t>
      </w:r>
      <w:r>
        <w:rPr>
          <w:b/>
          <w:i/>
        </w:rPr>
        <w:t>POROSTNICE  MNOHOTVÁRNÁ</w:t>
      </w:r>
      <w:r>
        <w:t>............</w:t>
      </w:r>
    </w:p>
    <w:p w:rsidR="00DC7B6D" w:rsidRDefault="00DC7B6D" w:rsidP="00DC7B6D">
      <w:pPr>
        <w:pStyle w:val="Bezmezer"/>
        <w:spacing w:line="360" w:lineRule="auto"/>
      </w:pPr>
      <w:r>
        <w:t xml:space="preserve">                                   </w:t>
      </w:r>
      <w:r>
        <w:rPr>
          <w:b/>
          <w:i/>
        </w:rPr>
        <w:t>lodyžka s lístky</w:t>
      </w:r>
      <w:r>
        <w:t xml:space="preserve">           </w:t>
      </w:r>
    </w:p>
    <w:p w:rsidR="00DC7B6D" w:rsidRDefault="00DC7B6D" w:rsidP="00DC7B6D">
      <w:pPr>
        <w:pStyle w:val="Bezmezer"/>
        <w:spacing w:line="360" w:lineRule="auto"/>
      </w:pPr>
    </w:p>
    <w:p w:rsidR="00DC7B6D" w:rsidRPr="003E7C5E" w:rsidRDefault="00DC7B6D" w:rsidP="00DC7B6D">
      <w:pPr>
        <w:pStyle w:val="Bezmezer"/>
        <w:spacing w:line="360" w:lineRule="auto"/>
        <w:rPr>
          <w:b/>
          <w:i/>
        </w:rPr>
      </w:pPr>
      <w:r>
        <w:t xml:space="preserve">                                    </w:t>
      </w:r>
      <w:r>
        <w:rPr>
          <w:b/>
          <w:i/>
        </w:rPr>
        <w:t>příchytná vlákna</w:t>
      </w:r>
    </w:p>
    <w:p w:rsidR="00DC7B6D" w:rsidRDefault="00DC7B6D" w:rsidP="00DC7B6D">
      <w:pPr>
        <w:pStyle w:val="Bezmezer"/>
        <w:spacing w:line="360" w:lineRule="auto"/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221615</wp:posOffset>
            </wp:positionV>
            <wp:extent cx="923925" cy="866775"/>
            <wp:effectExtent l="19050" t="0" r="9525" b="0"/>
            <wp:wrapNone/>
            <wp:docPr id="51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</w:t>
      </w:r>
    </w:p>
    <w:p w:rsidR="00DC7B6D" w:rsidRDefault="00E2774B" w:rsidP="00DC7B6D">
      <w:pPr>
        <w:pStyle w:val="Bezmezer"/>
        <w:spacing w:line="360" w:lineRule="auto"/>
      </w:pPr>
      <w:r>
        <w:rPr>
          <w:noProof/>
        </w:rPr>
        <w:pict>
          <v:shape id="_x0000_s1309" type="#_x0000_t202" style="position:absolute;margin-left:474.9pt;margin-top:23.2pt;width:25.2pt;height:25.1pt;z-index:251703296;mso-width-relative:margin;mso-height-relative:margin">
            <v:textbox style="mso-next-textbox:#_x0000_s1309">
              <w:txbxContent>
                <w:p w:rsidR="00DC7B6D" w:rsidRPr="000056FA" w:rsidRDefault="00DC7B6D" w:rsidP="00DC7B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1" type="#_x0000_t202" style="position:absolute;margin-left:366.75pt;margin-top:31.45pt;width:25.2pt;height:25.1pt;z-index:251705344;mso-width-relative:margin;mso-height-relative:margin">
            <v:textbox style="mso-next-textbox:#_x0000_s1311">
              <w:txbxContent>
                <w:p w:rsidR="00DC7B6D" w:rsidRPr="000056FA" w:rsidRDefault="00DC7B6D" w:rsidP="00DC7B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</w:t>
                  </w:r>
                </w:p>
              </w:txbxContent>
            </v:textbox>
          </v:shape>
        </w:pict>
      </w:r>
      <w:r w:rsidR="00DC7B6D">
        <w:t>4.U mechů se střídá rozmnožování ...</w:t>
      </w:r>
      <w:r w:rsidR="00DC7B6D">
        <w:rPr>
          <w:b/>
          <w:i/>
        </w:rPr>
        <w:t>nepohlavní</w:t>
      </w:r>
      <w:r w:rsidR="00DC7B6D">
        <w:t>..... (pomocí výtrusů) a ....</w:t>
      </w:r>
      <w:r w:rsidR="00DC7B6D">
        <w:rPr>
          <w:b/>
          <w:i/>
        </w:rPr>
        <w:t>pohlavní</w:t>
      </w:r>
      <w:r w:rsidR="00DC7B6D">
        <w:t xml:space="preserve">.... (spojení samčí a samičí pohlavní buňky) =RODOZMĚNA. </w:t>
      </w:r>
    </w:p>
    <w:p w:rsidR="00DC7B6D" w:rsidRPr="00FA3A65" w:rsidRDefault="00DC7B6D" w:rsidP="00DC7B6D">
      <w:pPr>
        <w:pStyle w:val="Bezmezer"/>
        <w:spacing w:line="360" w:lineRule="auto"/>
      </w:pP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44450</wp:posOffset>
            </wp:positionV>
            <wp:extent cx="495300" cy="552450"/>
            <wp:effectExtent l="19050" t="0" r="0" b="0"/>
            <wp:wrapTight wrapText="bothSides">
              <wp:wrapPolygon edited="0">
                <wp:start x="-831" y="0"/>
                <wp:lineTo x="-831" y="20855"/>
                <wp:lineTo x="21600" y="20855"/>
                <wp:lineTo x="21600" y="0"/>
                <wp:lineTo x="-831" y="0"/>
              </wp:wrapPolygon>
            </wp:wrapTight>
            <wp:docPr id="52" name="obrázek 11" descr="C:\ilona\dumy\rostliny\IMG_0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ilona\dumy\rostliny\IMG_000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5539105</wp:posOffset>
            </wp:positionH>
            <wp:positionV relativeFrom="paragraph">
              <wp:posOffset>130175</wp:posOffset>
            </wp:positionV>
            <wp:extent cx="685800" cy="428625"/>
            <wp:effectExtent l="19050" t="0" r="0" b="0"/>
            <wp:wrapTight wrapText="bothSides">
              <wp:wrapPolygon edited="0">
                <wp:start x="-600" y="0"/>
                <wp:lineTo x="-600" y="21120"/>
                <wp:lineTo x="21600" y="21120"/>
                <wp:lineTo x="21600" y="0"/>
                <wp:lineTo x="-600" y="0"/>
              </wp:wrapPolygon>
            </wp:wrapTight>
            <wp:docPr id="53" name="obrázek 6" descr="C:\ilona\dumy\rostliny\IMG_0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ilona\dumy\rostliny\IMG_000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Doplň do kroužků písmena tak, abys vytvořil životní cyklus mechů.</w:t>
      </w:r>
    </w:p>
    <w:p w:rsidR="00DC7B6D" w:rsidRDefault="00E2774B" w:rsidP="00DC7B6D">
      <w:pPr>
        <w:pStyle w:val="Bezmezer"/>
        <w:spacing w:line="360" w:lineRule="auto"/>
      </w:pPr>
      <w:r>
        <w:rPr>
          <w:noProof/>
          <w:lang w:eastAsia="en-US"/>
        </w:rPr>
        <w:pict>
          <v:shape id="_x0000_s1314" type="#_x0000_t202" style="position:absolute;margin-left:36.7pt;margin-top:1.4pt;width:22.2pt;height:24.75pt;z-index:251713536;mso-width-relative:margin;mso-height-relative:margin">
            <v:textbox>
              <w:txbxContent>
                <w:p w:rsidR="00DC7B6D" w:rsidRPr="003E7C5E" w:rsidRDefault="00DC7B6D" w:rsidP="00DC7B6D">
                  <w:pPr>
                    <w:rPr>
                      <w:sz w:val="28"/>
                      <w:szCs w:val="28"/>
                    </w:rPr>
                  </w:pPr>
                  <w:r w:rsidRPr="003E7C5E">
                    <w:rPr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293" style="position:absolute;margin-left:-10.85pt;margin-top:1pt;width:165.75pt;height:157.1pt;z-index:251686912" coordorigin="1185,8265" coordsize="3345,3165">
            <v:oval id="_x0000_s1294" style="position:absolute;left:1485;top:8385;width:2910;height:2910"/>
            <v:oval id="_x0000_s1295" style="position:absolute;left:1185;top:9660;width:585;height:585"/>
            <v:oval id="_x0000_s1296" style="position:absolute;left:2145;top:10845;width:585;height:585"/>
            <v:oval id="_x0000_s1297" style="position:absolute;left:3810;top:10342;width:585;height:585"/>
            <v:oval id="_x0000_s1298" style="position:absolute;left:3810;top:8685;width:585;height:585"/>
            <v:oval id="_x0000_s1299" style="position:absolute;left:2070;top:8265;width:585;height:585"/>
            <v:shape id="_x0000_s1300" type="#_x0000_t13" style="position:absolute;left:1605;top:10560;width:435;height:300;rotation:15107846fd"/>
            <v:shape id="_x0000_s1301" type="#_x0000_t13" style="position:absolute;left:3015;top:8265;width:435;height:300;rotation:24248226fd"/>
            <v:shape id="_x0000_s1302" type="#_x0000_t13" style="position:absolute;left:1417;top:9008;width:435;height:300;rotation:19418228fd"/>
            <v:shape id="_x0000_s1303" type="#_x0000_t13" style="position:absolute;left:4162;top:9728;width:435;height:300;rotation:90"/>
            <v:shape id="_x0000_s1304" type="#_x0000_t13" style="position:absolute;left:3172;top:11107;width:435;height:300;rotation:34007001fd"/>
          </v:group>
        </w:pict>
      </w:r>
      <w:r w:rsidR="00DC7B6D"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236855</wp:posOffset>
            </wp:positionV>
            <wp:extent cx="476250" cy="1638300"/>
            <wp:effectExtent l="19050" t="0" r="0" b="0"/>
            <wp:wrapTight wrapText="bothSides">
              <wp:wrapPolygon edited="0">
                <wp:start x="-864" y="0"/>
                <wp:lineTo x="-864" y="21349"/>
                <wp:lineTo x="21600" y="21349"/>
                <wp:lineTo x="21600" y="0"/>
                <wp:lineTo x="-864" y="0"/>
              </wp:wrapPolygon>
            </wp:wrapTight>
            <wp:docPr id="54" name="obrázek 5" descr="C:\ilona\dumy\rostliny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ilona\dumy\rostliny\IMG_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7B6D" w:rsidRPr="000056FA" w:rsidRDefault="00E2774B" w:rsidP="00DC7B6D">
      <w:pPr>
        <w:pStyle w:val="Bezmezer"/>
        <w:spacing w:line="360" w:lineRule="auto"/>
        <w:rPr>
          <w:sz w:val="28"/>
          <w:szCs w:val="28"/>
        </w:rPr>
      </w:pPr>
      <w:r w:rsidRPr="00E2774B">
        <w:rPr>
          <w:noProof/>
        </w:rPr>
        <w:pict>
          <v:shape id="_x0000_s1316" type="#_x0000_t202" style="position:absolute;margin-left:126pt;margin-top:5.25pt;width:22.2pt;height:24.75pt;z-index:251715584;mso-width-relative:margin;mso-height-relative:margin">
            <v:textbox>
              <w:txbxContent>
                <w:p w:rsidR="00DC7B6D" w:rsidRPr="003E7C5E" w:rsidRDefault="00DC7B6D" w:rsidP="00DC7B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10" type="#_x0000_t202" style="position:absolute;margin-left:232.95pt;margin-top:10.15pt;width:25.2pt;height:25.1pt;z-index:251704320;mso-width-relative:margin;mso-height-relative:margin">
            <v:textbox style="mso-next-textbox:#_x0000_s1310">
              <w:txbxContent>
                <w:p w:rsidR="00DC7B6D" w:rsidRPr="000056FA" w:rsidRDefault="00DC7B6D" w:rsidP="00DC7B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</w:t>
                  </w:r>
                </w:p>
              </w:txbxContent>
            </v:textbox>
          </v:shape>
        </w:pict>
      </w:r>
      <w:r w:rsidR="00DC7B6D" w:rsidRPr="000056FA">
        <w:rPr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85725</wp:posOffset>
            </wp:positionV>
            <wp:extent cx="619125" cy="857250"/>
            <wp:effectExtent l="19050" t="0" r="9525" b="0"/>
            <wp:wrapNone/>
            <wp:docPr id="5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B6D" w:rsidRPr="000056FA">
        <w:rPr>
          <w:noProof/>
          <w:sz w:val="28"/>
          <w:szCs w:val="28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514350</wp:posOffset>
            </wp:positionV>
            <wp:extent cx="371475" cy="485775"/>
            <wp:effectExtent l="19050" t="0" r="9525" b="0"/>
            <wp:wrapTight wrapText="bothSides">
              <wp:wrapPolygon edited="0">
                <wp:start x="-1108" y="0"/>
                <wp:lineTo x="-1108" y="21176"/>
                <wp:lineTo x="22154" y="21176"/>
                <wp:lineTo x="22154" y="0"/>
                <wp:lineTo x="-1108" y="0"/>
              </wp:wrapPolygon>
            </wp:wrapTight>
            <wp:docPr id="56" name="obrázek 10" descr="C:\ilona\dumy\rostliny\IMG_0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ilona\dumy\rostliny\IMG_000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B6D" w:rsidRPr="000056FA">
        <w:rPr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47625</wp:posOffset>
            </wp:positionV>
            <wp:extent cx="771525" cy="895350"/>
            <wp:effectExtent l="19050" t="0" r="9525" b="0"/>
            <wp:wrapNone/>
            <wp:docPr id="57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B6D" w:rsidRPr="000056FA">
        <w:rPr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523875</wp:posOffset>
            </wp:positionV>
            <wp:extent cx="381000" cy="476250"/>
            <wp:effectExtent l="19050" t="0" r="0" b="0"/>
            <wp:wrapTight wrapText="bothSides">
              <wp:wrapPolygon edited="0">
                <wp:start x="-1080" y="0"/>
                <wp:lineTo x="-1080" y="20736"/>
                <wp:lineTo x="21600" y="20736"/>
                <wp:lineTo x="21600" y="0"/>
                <wp:lineTo x="-1080" y="0"/>
              </wp:wrapPolygon>
            </wp:wrapTight>
            <wp:docPr id="58" name="obrázek 9" descr="C:\ilona\dumy\rostliny\IMG_0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ilona\dumy\rostliny\IMG_0002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B6D" w:rsidRPr="000056FA">
        <w:rPr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904875</wp:posOffset>
            </wp:positionV>
            <wp:extent cx="1066800" cy="752475"/>
            <wp:effectExtent l="19050" t="0" r="0" b="0"/>
            <wp:wrapTight wrapText="bothSides">
              <wp:wrapPolygon edited="0">
                <wp:start x="-386" y="0"/>
                <wp:lineTo x="-386" y="21327"/>
                <wp:lineTo x="21600" y="21327"/>
                <wp:lineTo x="21600" y="0"/>
                <wp:lineTo x="-386" y="0"/>
              </wp:wrapPolygon>
            </wp:wrapTight>
            <wp:docPr id="59" name="obrázek 8" descr="C:\ilona\dumy\rostliny\IMG_0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ilona\dumy\rostliny\IMG_0002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pict>
          <v:shape id="_x0000_s1306" type="#_x0000_t202" style="position:absolute;margin-left:448.5pt;margin-top:6pt;width:51.6pt;height:19.5pt;z-index:251699200;mso-position-horizontal-relative:text;mso-position-vertical-relative:text;mso-width-relative:margin;mso-height-relative:margin">
            <v:textbox style="mso-next-textbox:#_x0000_s1306">
              <w:txbxContent>
                <w:p w:rsidR="00DC7B6D" w:rsidRDefault="00DC7B6D" w:rsidP="00DC7B6D">
                  <w:r>
                    <w:t>výtrusy</w:t>
                  </w:r>
                </w:p>
              </w:txbxContent>
            </v:textbox>
          </v:shape>
        </w:pict>
      </w:r>
      <w:r w:rsidR="00DC7B6D" w:rsidRPr="000056FA">
        <w:rPr>
          <w:sz w:val="28"/>
          <w:szCs w:val="28"/>
        </w:rPr>
        <w:t xml:space="preserve">                 A</w:t>
      </w:r>
    </w:p>
    <w:p w:rsidR="00DC7B6D" w:rsidRDefault="00DC7B6D" w:rsidP="00DC7B6D">
      <w:pPr>
        <w:pStyle w:val="Bezmezer"/>
        <w:spacing w:line="360" w:lineRule="auto"/>
      </w:pPr>
    </w:p>
    <w:p w:rsidR="00DC7B6D" w:rsidRDefault="00E2774B" w:rsidP="00DC7B6D">
      <w:pPr>
        <w:pStyle w:val="Bezmezer"/>
        <w:spacing w:line="360" w:lineRule="auto"/>
      </w:pPr>
      <w:r>
        <w:rPr>
          <w:noProof/>
        </w:rPr>
        <w:pict>
          <v:shape id="_x0000_s1318" type="#_x0000_t202" style="position:absolute;margin-left:-8.85pt;margin-top:8.6pt;width:22.2pt;height:24.75pt;z-index:251717632;mso-width-relative:margin;mso-height-relative:margin">
            <v:textbox>
              <w:txbxContent>
                <w:p w:rsidR="00DC7B6D" w:rsidRPr="003E7C5E" w:rsidRDefault="00DC7B6D" w:rsidP="00DC7B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</w:t>
                  </w:r>
                </w:p>
              </w:txbxContent>
            </v:textbox>
          </v:shape>
        </w:pict>
      </w:r>
      <w:r w:rsidRPr="00E2774B">
        <w:rPr>
          <w:noProof/>
          <w:sz w:val="28"/>
          <w:szCs w:val="28"/>
        </w:rPr>
        <w:pict>
          <v:shape id="_x0000_s1313" type="#_x0000_t32" style="position:absolute;margin-left:459.4pt;margin-top:15.7pt;width:15.5pt;height:10.85pt;flip:x;z-index:251711488" o:connectortype="straight">
            <v:stroke endarrow="block"/>
          </v:shape>
        </w:pict>
      </w:r>
      <w:r w:rsidRPr="00E2774B">
        <w:rPr>
          <w:noProof/>
          <w:sz w:val="28"/>
          <w:szCs w:val="28"/>
        </w:rPr>
        <w:pict>
          <v:shape id="_x0000_s1308" type="#_x0000_t202" style="position:absolute;margin-left:474.9pt;margin-top:8.95pt;width:25.2pt;height:25.1pt;z-index:251702272;mso-width-relative:margin;mso-height-relative:margin">
            <v:textbox style="mso-next-textbox:#_x0000_s1308">
              <w:txbxContent>
                <w:p w:rsidR="00DC7B6D" w:rsidRPr="000056FA" w:rsidRDefault="00DC7B6D" w:rsidP="00DC7B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 w:rsidR="00DC7B6D">
        <w:rPr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247015</wp:posOffset>
            </wp:positionV>
            <wp:extent cx="952500" cy="657225"/>
            <wp:effectExtent l="19050" t="0" r="0" b="0"/>
            <wp:wrapTight wrapText="bothSides">
              <wp:wrapPolygon edited="0">
                <wp:start x="-432" y="0"/>
                <wp:lineTo x="-432" y="21287"/>
                <wp:lineTo x="21600" y="21287"/>
                <wp:lineTo x="21600" y="0"/>
                <wp:lineTo x="-432" y="0"/>
              </wp:wrapPolygon>
            </wp:wrapTight>
            <wp:docPr id="60" name="obrázek 7" descr="C:\ilona\dumy\rostliny\IMG_0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ilona\dumy\rostliny\IMG_0002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7B6D" w:rsidRDefault="00E2774B" w:rsidP="00DC7B6D">
      <w:pPr>
        <w:pStyle w:val="Bezmezer"/>
        <w:spacing w:line="360" w:lineRule="auto"/>
      </w:pPr>
      <w:r>
        <w:rPr>
          <w:noProof/>
        </w:rPr>
        <w:pict>
          <v:shape id="_x0000_s1315" type="#_x0000_t202" style="position:absolute;margin-left:119.2pt;margin-top:22.3pt;width:22.2pt;height:24.75pt;z-index:251714560;mso-width-relative:margin;mso-height-relative:margin">
            <v:textbox>
              <w:txbxContent>
                <w:p w:rsidR="00DC7B6D" w:rsidRPr="003E7C5E" w:rsidRDefault="00DC7B6D" w:rsidP="00DC7B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 w:rsidRPr="00E2774B">
        <w:rPr>
          <w:noProof/>
          <w:sz w:val="28"/>
          <w:szCs w:val="28"/>
        </w:rPr>
        <w:pict>
          <v:shape id="_x0000_s1312" type="#_x0000_t32" style="position:absolute;margin-left:348.4pt;margin-top:26.25pt;width:12.15pt;height:5.65pt;flip:y;z-index:251710464" o:connectortype="straight">
            <v:stroke endarrow="block"/>
          </v:shape>
        </w:pict>
      </w:r>
      <w:r w:rsidRPr="00E2774B">
        <w:rPr>
          <w:noProof/>
          <w:sz w:val="28"/>
          <w:szCs w:val="28"/>
          <w:lang w:eastAsia="en-US"/>
        </w:rPr>
        <w:pict>
          <v:shape id="_x0000_s1307" type="#_x0000_t202" style="position:absolute;margin-left:335.35pt;margin-top:31.9pt;width:25.2pt;height:25.1pt;z-index:251701248;mso-width-relative:margin;mso-height-relative:margin">
            <v:textbox style="mso-next-textbox:#_x0000_s1307">
              <w:txbxContent>
                <w:p w:rsidR="00DC7B6D" w:rsidRPr="000056FA" w:rsidRDefault="00DC7B6D" w:rsidP="00DC7B6D">
                  <w:pPr>
                    <w:rPr>
                      <w:sz w:val="28"/>
                      <w:szCs w:val="28"/>
                    </w:rPr>
                  </w:pPr>
                  <w:r w:rsidRPr="000056FA">
                    <w:rPr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</w:p>
    <w:p w:rsidR="00DC7B6D" w:rsidRDefault="00E2774B" w:rsidP="00DC7B6D">
      <w:pPr>
        <w:pStyle w:val="Bezmezer"/>
        <w:spacing w:line="360" w:lineRule="auto"/>
      </w:pPr>
      <w:r>
        <w:rPr>
          <w:noProof/>
        </w:rPr>
        <w:pict>
          <v:shape id="_x0000_s1317" type="#_x0000_t202" style="position:absolute;margin-left:39.8pt;margin-top:14.3pt;width:22.2pt;height:24.75pt;z-index:251716608;mso-width-relative:margin;mso-height-relative:margin">
            <v:textbox>
              <w:txbxContent>
                <w:p w:rsidR="00DC7B6D" w:rsidRPr="003E7C5E" w:rsidRDefault="00DC7B6D" w:rsidP="00DC7B6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</w:t>
                  </w:r>
                </w:p>
              </w:txbxContent>
            </v:textbox>
          </v:shape>
        </w:pict>
      </w:r>
      <w:r w:rsidRPr="00E2774B">
        <w:rPr>
          <w:noProof/>
          <w:sz w:val="28"/>
          <w:szCs w:val="28"/>
          <w:lang w:eastAsia="en-US"/>
        </w:rPr>
        <w:pict>
          <v:shape id="_x0000_s1305" type="#_x0000_t202" style="position:absolute;margin-left:416pt;margin-top:19.9pt;width:64.15pt;height:19.15pt;z-index:251698176;mso-width-relative:margin;mso-height-relative:margin">
            <v:textbox style="mso-next-textbox:#_x0000_s1305">
              <w:txbxContent>
                <w:p w:rsidR="00DC7B6D" w:rsidRDefault="00DC7B6D" w:rsidP="00DC7B6D">
                  <w:r>
                    <w:t>prvoklíček</w:t>
                  </w:r>
                </w:p>
              </w:txbxContent>
            </v:textbox>
          </v:shape>
        </w:pict>
      </w:r>
    </w:p>
    <w:p w:rsidR="00DC7B6D" w:rsidRDefault="00DC7B6D" w:rsidP="00DC7B6D">
      <w:pPr>
        <w:pStyle w:val="Bezmezer"/>
        <w:spacing w:line="360" w:lineRule="auto"/>
      </w:pPr>
    </w:p>
    <w:p w:rsidR="00DC7B6D" w:rsidRDefault="00DC7B6D" w:rsidP="00DC7B6D">
      <w:pPr>
        <w:pStyle w:val="Bezmezer"/>
        <w:spacing w:line="360" w:lineRule="auto"/>
      </w:pPr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137795</wp:posOffset>
            </wp:positionV>
            <wp:extent cx="552450" cy="1666875"/>
            <wp:effectExtent l="19050" t="0" r="0" b="0"/>
            <wp:wrapTight wrapText="bothSides">
              <wp:wrapPolygon edited="0">
                <wp:start x="-745" y="0"/>
                <wp:lineTo x="-745" y="21477"/>
                <wp:lineTo x="21600" y="21477"/>
                <wp:lineTo x="21600" y="0"/>
                <wp:lineTo x="-745" y="0"/>
              </wp:wrapPolygon>
            </wp:wrapTight>
            <wp:docPr id="61" name="obrázek 22" descr="C:\ilona\dumy\rostliny\raše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ilona\dumy\rostliny\rašel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7B6D" w:rsidRDefault="00DC7B6D" w:rsidP="00DC7B6D">
      <w:pPr>
        <w:pStyle w:val="Bezmezer"/>
        <w:spacing w:line="360" w:lineRule="auto"/>
      </w:pPr>
      <w:r>
        <w:t>5. Jak se jmenuje mech na obrázku? .......</w:t>
      </w:r>
      <w:r>
        <w:rPr>
          <w:b/>
          <w:i/>
        </w:rPr>
        <w:t>rašeliník</w:t>
      </w:r>
      <w:r>
        <w:t>......</w:t>
      </w:r>
    </w:p>
    <w:p w:rsidR="00DC7B6D" w:rsidRDefault="00DC7B6D" w:rsidP="00DC7B6D">
      <w:pPr>
        <w:pStyle w:val="Bezmezer"/>
        <w:spacing w:line="360" w:lineRule="auto"/>
      </w:pPr>
      <w:r>
        <w:t xml:space="preserve">   Co vzniká z tohoto mechu? ........</w:t>
      </w:r>
      <w:r>
        <w:rPr>
          <w:b/>
          <w:i/>
        </w:rPr>
        <w:t>rašelina</w:t>
      </w:r>
      <w:r>
        <w:t>.............................</w:t>
      </w:r>
    </w:p>
    <w:p w:rsidR="00DC7B6D" w:rsidRDefault="00DC7B6D" w:rsidP="00DC7B6D">
      <w:pPr>
        <w:pStyle w:val="Bezmezer"/>
        <w:spacing w:line="360" w:lineRule="auto"/>
      </w:pPr>
      <w:r>
        <w:t xml:space="preserve">   Jakým způsobem? ..</w:t>
      </w:r>
      <w:r w:rsidRPr="003E7C5E">
        <w:rPr>
          <w:b/>
          <w:i/>
        </w:rPr>
        <w:t>Nahoře stále dorůstá</w:t>
      </w:r>
      <w:r>
        <w:rPr>
          <w:b/>
          <w:i/>
        </w:rPr>
        <w:t xml:space="preserve"> naspodu odumírá a uhelnatí.</w:t>
      </w:r>
      <w:r>
        <w:t xml:space="preserve"> ........</w:t>
      </w:r>
    </w:p>
    <w:p w:rsidR="00DC7B6D" w:rsidRDefault="00DC7B6D" w:rsidP="00DC7B6D">
      <w:pPr>
        <w:pStyle w:val="Bezmezer"/>
        <w:spacing w:line="360" w:lineRule="auto"/>
      </w:pPr>
      <w:r>
        <w:t xml:space="preserve">   Na co se používá? ....</w:t>
      </w:r>
      <w:r>
        <w:rPr>
          <w:b/>
          <w:i/>
        </w:rPr>
        <w:t>hnojivo, topivo, v lázeňství,</w:t>
      </w:r>
      <w:r>
        <w:t>......</w:t>
      </w:r>
    </w:p>
    <w:p w:rsidR="00DC7B6D" w:rsidRDefault="00DC7B6D" w:rsidP="00DC7B6D">
      <w:pPr>
        <w:pStyle w:val="Bezmezer"/>
        <w:spacing w:line="360" w:lineRule="auto"/>
      </w:pPr>
      <w:r>
        <w:rPr>
          <w:noProof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5558155</wp:posOffset>
            </wp:positionH>
            <wp:positionV relativeFrom="paragraph">
              <wp:posOffset>134620</wp:posOffset>
            </wp:positionV>
            <wp:extent cx="485775" cy="1657350"/>
            <wp:effectExtent l="19050" t="0" r="9525" b="0"/>
            <wp:wrapTight wrapText="bothSides">
              <wp:wrapPolygon edited="0">
                <wp:start x="-847" y="0"/>
                <wp:lineTo x="-847" y="21352"/>
                <wp:lineTo x="22024" y="21352"/>
                <wp:lineTo x="22024" y="0"/>
                <wp:lineTo x="-847" y="0"/>
              </wp:wrapPolygon>
            </wp:wrapTight>
            <wp:docPr id="65" name="obrázek 25" descr="C:\ilona\dumy\rostliny\plo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ilona\dumy\rostliny\plon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6. Přiřaď názvy k těmto mechům. </w:t>
      </w:r>
    </w:p>
    <w:p w:rsidR="00DC7B6D" w:rsidRPr="000056FA" w:rsidRDefault="00DC7B6D" w:rsidP="00DC7B6D">
      <w:pPr>
        <w:pStyle w:val="Bezmezer"/>
        <w:spacing w:line="360" w:lineRule="auto"/>
        <w:rPr>
          <w:i/>
        </w:rPr>
      </w:pPr>
      <w:r>
        <w:rPr>
          <w:i/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3357880</wp:posOffset>
            </wp:positionH>
            <wp:positionV relativeFrom="paragraph">
              <wp:posOffset>174625</wp:posOffset>
            </wp:positionV>
            <wp:extent cx="866775" cy="1181100"/>
            <wp:effectExtent l="19050" t="0" r="9525" b="0"/>
            <wp:wrapTight wrapText="bothSides">
              <wp:wrapPolygon edited="0">
                <wp:start x="-475" y="0"/>
                <wp:lineTo x="-475" y="21252"/>
                <wp:lineTo x="21837" y="21252"/>
                <wp:lineTo x="21837" y="0"/>
                <wp:lineTo x="-475" y="0"/>
              </wp:wrapPolygon>
            </wp:wrapTight>
            <wp:docPr id="63" name="obrázek 23" descr="C:\ilona\dumy\rostliny\bě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ilona\dumy\rostliny\bělom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56FA">
        <w:rPr>
          <w:i/>
        </w:rPr>
        <w:t xml:space="preserve"> bělomech sivý, </w:t>
      </w:r>
      <w:proofErr w:type="spellStart"/>
      <w:r w:rsidRPr="000056FA">
        <w:rPr>
          <w:i/>
        </w:rPr>
        <w:t>pokryvnatec</w:t>
      </w:r>
      <w:proofErr w:type="spellEnd"/>
      <w:r w:rsidRPr="000056FA">
        <w:rPr>
          <w:i/>
        </w:rPr>
        <w:t xml:space="preserve"> </w:t>
      </w:r>
      <w:proofErr w:type="spellStart"/>
      <w:r w:rsidRPr="000056FA">
        <w:rPr>
          <w:i/>
        </w:rPr>
        <w:t>Schreberův</w:t>
      </w:r>
      <w:proofErr w:type="spellEnd"/>
      <w:r w:rsidRPr="000056FA">
        <w:rPr>
          <w:i/>
        </w:rPr>
        <w:t>, ploník ztenčený</w:t>
      </w:r>
    </w:p>
    <w:p w:rsidR="00DC7B6D" w:rsidRPr="00FA3A65" w:rsidRDefault="00DC7B6D" w:rsidP="00DC7B6D">
      <w:pPr>
        <w:pStyle w:val="Bezmezer"/>
        <w:spacing w:line="360" w:lineRule="auto"/>
      </w:pPr>
      <w:r>
        <w:rPr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61595</wp:posOffset>
            </wp:positionV>
            <wp:extent cx="1504950" cy="1085850"/>
            <wp:effectExtent l="19050" t="0" r="0" b="0"/>
            <wp:wrapTight wrapText="bothSides">
              <wp:wrapPolygon edited="0">
                <wp:start x="-273" y="0"/>
                <wp:lineTo x="-273" y="21221"/>
                <wp:lineTo x="21600" y="21221"/>
                <wp:lineTo x="21600" y="0"/>
                <wp:lineTo x="-273" y="0"/>
              </wp:wrapPolygon>
            </wp:wrapTight>
            <wp:docPr id="64" name="obrázek 24" descr="C:\ilona\dumy\rostliny\pokry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ilona\dumy\rostliny\pokryv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 w:rsidR="00DC7B6D" w:rsidRPr="00FA3A65" w:rsidRDefault="00E2774B" w:rsidP="00DC7B6D">
      <w:pPr>
        <w:pStyle w:val="Bezmezer"/>
        <w:spacing w:line="360" w:lineRule="auto"/>
      </w:pPr>
      <w:r>
        <w:rPr>
          <w:noProof/>
        </w:rPr>
        <w:pict>
          <v:shape id="_x0000_s1321" type="#_x0000_t202" style="position:absolute;margin-left:371.25pt;margin-top:42.85pt;width:64.15pt;height:19.15pt;z-index:251720704;mso-width-relative:margin;mso-height-relative:margin">
            <v:textbox style="mso-next-textbox:#_x0000_s1321">
              <w:txbxContent>
                <w:p w:rsidR="00DC7B6D" w:rsidRPr="003E7C5E" w:rsidRDefault="00DC7B6D" w:rsidP="00DC7B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ploník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0" type="#_x0000_t202" style="position:absolute;margin-left:-31.15pt;margin-top:39.1pt;width:79.55pt;height:19.15pt;z-index:251719680;mso-width-relative:margin;mso-height-relative:margin">
            <v:textbox style="mso-next-textbox:#_x0000_s1320">
              <w:txbxContent>
                <w:p w:rsidR="00DC7B6D" w:rsidRPr="003E7C5E" w:rsidRDefault="00DC7B6D" w:rsidP="00DC7B6D">
                  <w:pPr>
                    <w:rPr>
                      <w:b/>
                      <w:i/>
                    </w:rPr>
                  </w:pPr>
                  <w:proofErr w:type="spellStart"/>
                  <w:r w:rsidRPr="003E7C5E">
                    <w:rPr>
                      <w:b/>
                      <w:i/>
                    </w:rPr>
                    <w:t>pokryvnatec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319" type="#_x0000_t202" style="position:absolute;margin-left:194pt;margin-top:42.85pt;width:64.15pt;height:19.15pt;z-index:251718656;mso-width-relative:margin;mso-height-relative:margin">
            <v:textbox style="mso-next-textbox:#_x0000_s1319">
              <w:txbxContent>
                <w:p w:rsidR="00DC7B6D" w:rsidRPr="003E7C5E" w:rsidRDefault="00DC7B6D" w:rsidP="00DC7B6D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bělomech</w:t>
                  </w:r>
                </w:p>
              </w:txbxContent>
            </v:textbox>
          </v:shape>
        </w:pict>
      </w:r>
    </w:p>
    <w:p w:rsidR="00DC7B6D" w:rsidRDefault="00DC7B6D" w:rsidP="006600D1">
      <w:pPr>
        <w:pStyle w:val="Default"/>
        <w:rPr>
          <w:b/>
          <w:bCs/>
        </w:rPr>
      </w:pPr>
    </w:p>
    <w:p w:rsidR="006600D1" w:rsidRDefault="006600D1" w:rsidP="006600D1">
      <w:pPr>
        <w:pStyle w:val="Default"/>
        <w:rPr>
          <w:b/>
          <w:bCs/>
        </w:rPr>
      </w:pPr>
      <w:r w:rsidRPr="006600D1">
        <w:rPr>
          <w:b/>
          <w:bCs/>
        </w:rPr>
        <w:lastRenderedPageBreak/>
        <w:t>Metodické zhodnocení</w:t>
      </w:r>
      <w:r w:rsidR="00212CF6"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0D755A" w:rsidRDefault="00591585" w:rsidP="006600D1">
      <w:pPr>
        <w:pStyle w:val="Default"/>
      </w:pPr>
      <w:r>
        <w:t xml:space="preserve">Metodické pokyny jsou uvedeny u jednotlivých úkolů. </w:t>
      </w:r>
      <w:r w:rsidR="007220A5">
        <w:t xml:space="preserve">Žáci </w:t>
      </w:r>
      <w:r w:rsidR="00DB79AC">
        <w:t xml:space="preserve">vyplňovali pracovní list jednotlivě. </w:t>
      </w:r>
    </w:p>
    <w:p w:rsidR="00761A57" w:rsidRDefault="00761A57" w:rsidP="006600D1">
      <w:pPr>
        <w:pStyle w:val="Default"/>
      </w:pPr>
    </w:p>
    <w:p w:rsidR="00591585" w:rsidRPr="00B32120" w:rsidRDefault="00591585" w:rsidP="006600D1">
      <w:pPr>
        <w:pStyle w:val="Default"/>
        <w:rPr>
          <w:bCs/>
        </w:rPr>
      </w:pPr>
    </w:p>
    <w:p w:rsidR="007929EE" w:rsidRDefault="006600D1" w:rsidP="006600D1">
      <w:pPr>
        <w:pStyle w:val="Default"/>
        <w:rPr>
          <w:bCs/>
        </w:rPr>
      </w:pPr>
      <w:r w:rsidRPr="00B32120">
        <w:rPr>
          <w:bCs/>
        </w:rPr>
        <w:t>Práce se vydařila podle představ</w:t>
      </w:r>
      <w:r w:rsidR="00591585">
        <w:rPr>
          <w:bCs/>
        </w:rPr>
        <w:t>. Žáci pracovali se zájmem.</w:t>
      </w:r>
      <w:r w:rsidRPr="00B32120">
        <w:rPr>
          <w:bCs/>
        </w:rPr>
        <w:t xml:space="preserve"> </w:t>
      </w:r>
    </w:p>
    <w:p w:rsidR="007929EE" w:rsidRDefault="007929EE" w:rsidP="006600D1">
      <w:pPr>
        <w:pStyle w:val="Default"/>
        <w:rPr>
          <w:bCs/>
        </w:rPr>
      </w:pP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 xml:space="preserve">Časová dotace je cca </w:t>
      </w:r>
      <w:r w:rsidR="00761A57">
        <w:rPr>
          <w:bCs/>
        </w:rPr>
        <w:t>20</w:t>
      </w:r>
      <w:r w:rsidR="000D755A">
        <w:rPr>
          <w:bCs/>
        </w:rPr>
        <w:t xml:space="preserve"> </w:t>
      </w:r>
      <w:r w:rsidRPr="00B32120">
        <w:rPr>
          <w:bCs/>
        </w:rPr>
        <w:t>min.</w:t>
      </w:r>
    </w:p>
    <w:p w:rsidR="006600D1" w:rsidRPr="00B32120" w:rsidRDefault="006600D1" w:rsidP="006600D1">
      <w:pPr>
        <w:pStyle w:val="Default"/>
        <w:rPr>
          <w:bCs/>
        </w:rPr>
      </w:pP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</w:t>
      </w:r>
      <w:r w:rsidR="00DC7B6D">
        <w:rPr>
          <w:bCs/>
        </w:rPr>
        <w:t> 7. třídě</w:t>
      </w:r>
      <w:r w:rsidR="000D755A">
        <w:rPr>
          <w:bCs/>
        </w:rPr>
        <w:t xml:space="preserve"> a to dne </w:t>
      </w:r>
      <w:r w:rsidR="00DC7B6D">
        <w:rPr>
          <w:bCs/>
        </w:rPr>
        <w:t>8.3.2013</w:t>
      </w:r>
      <w:r w:rsidR="00B32120">
        <w:rPr>
          <w:noProof/>
        </w:rPr>
        <w:t xml:space="preserve"> dle metodického návodu</w:t>
      </w:r>
      <w:r w:rsidR="007929EE">
        <w:rPr>
          <w:noProof/>
        </w:rPr>
        <w:t>.</w:t>
      </w:r>
    </w:p>
    <w:p w:rsidR="00212CF6" w:rsidRDefault="00212CF6" w:rsidP="006600D1">
      <w:pPr>
        <w:pStyle w:val="Default"/>
        <w:rPr>
          <w:noProof/>
        </w:rPr>
      </w:pPr>
    </w:p>
    <w:p w:rsidR="00212CF6" w:rsidRPr="00B32120" w:rsidRDefault="00212CF6" w:rsidP="006600D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3322BB" w:rsidRDefault="003322BB" w:rsidP="003322B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220A5" w:rsidRDefault="007220A5" w:rsidP="007220A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V.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Čabradová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F.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Hasch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J.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Sejpka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, I. Vaněčková , Přírodopis 7. Plzeň: Nakladatelství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Fraus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2005. ISBN 80-7238-424-4</w:t>
      </w:r>
    </w:p>
    <w:p w:rsidR="007220A5" w:rsidRDefault="007220A5" w:rsidP="007220A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3322BB" w:rsidRPr="00B32120" w:rsidRDefault="003322BB" w:rsidP="003322BB">
      <w:pPr>
        <w:pStyle w:val="Default"/>
        <w:rPr>
          <w:bCs/>
          <w:noProof/>
        </w:rPr>
      </w:pPr>
      <w:r w:rsidRPr="00B32120">
        <w:rPr>
          <w:bCs/>
          <w:noProof/>
        </w:rPr>
        <w:t>Objekty použité k tvorbě materiálu jsou vlastním dílem autora.</w:t>
      </w:r>
    </w:p>
    <w:p w:rsidR="003322BB" w:rsidRDefault="003322BB" w:rsidP="00396779">
      <w:pPr>
        <w:pStyle w:val="Default"/>
        <w:rPr>
          <w:bCs/>
        </w:rPr>
      </w:pPr>
    </w:p>
    <w:p w:rsidR="00761A57" w:rsidRDefault="00761A57">
      <w:pPr>
        <w:pStyle w:val="Default"/>
        <w:rPr>
          <w:bCs/>
        </w:rPr>
      </w:pPr>
    </w:p>
    <w:p w:rsidR="00761A57" w:rsidRDefault="00761A57">
      <w:pPr>
        <w:pStyle w:val="Default"/>
        <w:rPr>
          <w:bCs/>
        </w:rPr>
      </w:pPr>
    </w:p>
    <w:sectPr w:rsidR="00761A57" w:rsidSect="00645C9D">
      <w:head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A06" w:rsidRDefault="004D3A06" w:rsidP="00CB7107">
      <w:pPr>
        <w:spacing w:after="0" w:line="240" w:lineRule="auto"/>
      </w:pPr>
      <w:r>
        <w:separator/>
      </w:r>
    </w:p>
  </w:endnote>
  <w:endnote w:type="continuationSeparator" w:id="0">
    <w:p w:rsidR="004D3A06" w:rsidRDefault="004D3A06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A06" w:rsidRDefault="004D3A06" w:rsidP="00CB7107">
      <w:pPr>
        <w:spacing w:after="0" w:line="240" w:lineRule="auto"/>
      </w:pPr>
      <w:r>
        <w:separator/>
      </w:r>
    </w:p>
  </w:footnote>
  <w:footnote w:type="continuationSeparator" w:id="0">
    <w:p w:rsidR="004D3A06" w:rsidRDefault="004D3A06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CD3E94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19050" t="0" r="9525" b="0"/>
          <wp:wrapSquare wrapText="bothSides"/>
          <wp:docPr id="2" name="Obrázek 2" descr="Popis: 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9F1D31"/>
    <w:rsid w:val="000D755A"/>
    <w:rsid w:val="000E41F4"/>
    <w:rsid w:val="00194EC5"/>
    <w:rsid w:val="001B22FF"/>
    <w:rsid w:val="001C3AD6"/>
    <w:rsid w:val="001E08F5"/>
    <w:rsid w:val="00212CF6"/>
    <w:rsid w:val="002545C7"/>
    <w:rsid w:val="0030524F"/>
    <w:rsid w:val="0032248C"/>
    <w:rsid w:val="00322DCA"/>
    <w:rsid w:val="003322BB"/>
    <w:rsid w:val="00355543"/>
    <w:rsid w:val="003662A1"/>
    <w:rsid w:val="0038275D"/>
    <w:rsid w:val="00396779"/>
    <w:rsid w:val="003D118D"/>
    <w:rsid w:val="0047596B"/>
    <w:rsid w:val="004D3A06"/>
    <w:rsid w:val="00501437"/>
    <w:rsid w:val="00520B02"/>
    <w:rsid w:val="00591585"/>
    <w:rsid w:val="005F6189"/>
    <w:rsid w:val="00637885"/>
    <w:rsid w:val="00645C9D"/>
    <w:rsid w:val="006600D1"/>
    <w:rsid w:val="00673975"/>
    <w:rsid w:val="0069466E"/>
    <w:rsid w:val="006C0611"/>
    <w:rsid w:val="007220A5"/>
    <w:rsid w:val="00735473"/>
    <w:rsid w:val="00761A57"/>
    <w:rsid w:val="007929EE"/>
    <w:rsid w:val="007A0DB0"/>
    <w:rsid w:val="00806D35"/>
    <w:rsid w:val="00874F23"/>
    <w:rsid w:val="008F5159"/>
    <w:rsid w:val="009A5C20"/>
    <w:rsid w:val="009B0375"/>
    <w:rsid w:val="009B2A14"/>
    <w:rsid w:val="009F1D31"/>
    <w:rsid w:val="00A34B5E"/>
    <w:rsid w:val="00A55663"/>
    <w:rsid w:val="00A7259E"/>
    <w:rsid w:val="00AB547C"/>
    <w:rsid w:val="00B32120"/>
    <w:rsid w:val="00B54704"/>
    <w:rsid w:val="00BA20DD"/>
    <w:rsid w:val="00BC1976"/>
    <w:rsid w:val="00CB057E"/>
    <w:rsid w:val="00CB7107"/>
    <w:rsid w:val="00CD1472"/>
    <w:rsid w:val="00CD3E94"/>
    <w:rsid w:val="00D054E9"/>
    <w:rsid w:val="00D46F80"/>
    <w:rsid w:val="00D53001"/>
    <w:rsid w:val="00DB3FD6"/>
    <w:rsid w:val="00DB79AC"/>
    <w:rsid w:val="00DC6225"/>
    <w:rsid w:val="00DC7B6D"/>
    <w:rsid w:val="00DE2BA5"/>
    <w:rsid w:val="00E2774B"/>
    <w:rsid w:val="00E53672"/>
    <w:rsid w:val="00E97DBC"/>
    <w:rsid w:val="00EC256E"/>
    <w:rsid w:val="00FC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12" type="connector" idref="#_x0000_s1291"/>
        <o:r id="V:Rule13" type="connector" idref="#_x0000_s1323"/>
        <o:r id="V:Rule14" type="connector" idref="#_x0000_s1322"/>
        <o:r id="V:Rule15" type="connector" idref="#_x0000_s1326"/>
        <o:r id="V:Rule16" type="connector" idref="#_x0000_s1312"/>
        <o:r id="V:Rule17" type="connector" idref="#_x0000_s1313"/>
        <o:r id="V:Rule18" type="connector" idref="#_x0000_s1327"/>
        <o:r id="V:Rule19" type="connector" idref="#_x0000_s1325"/>
        <o:r id="V:Rule20" type="connector" idref="#_x0000_s1328"/>
        <o:r id="V:Rule21" type="connector" idref="#_x0000_s1292"/>
        <o:r id="V:Rule22" type="connector" idref="#_x0000_s13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466E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table" w:styleId="Mkatabulky">
    <w:name w:val="Table Grid"/>
    <w:basedOn w:val="Normlntabulka"/>
    <w:uiPriority w:val="59"/>
    <w:rsid w:val="00DB79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59158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lona\dumy\&#353;ablony\&#352;ablona%20DUM%20-%20WORD200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64D22-CE72-44F7-B33E-F119A2ED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10</TotalTime>
  <Pages>1</Pages>
  <Words>775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5343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2013-06-08T22:00:00Z</dcterms:created>
  <dcterms:modified xsi:type="dcterms:W3CDTF">2013-06-16T14:57:00Z</dcterms:modified>
</cp:coreProperties>
</file>